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1DE" w:rsidRDefault="00CD01DE" w:rsidP="00CD01DE">
      <w:pPr>
        <w:spacing w:line="360" w:lineRule="auto"/>
        <w:ind w:firstLine="708"/>
        <w:jc w:val="center"/>
        <w:rPr>
          <w:sz w:val="24"/>
          <w:szCs w:val="24"/>
        </w:rPr>
      </w:pPr>
    </w:p>
    <w:p w:rsidR="00CD01DE" w:rsidRDefault="00CD01DE" w:rsidP="00CD01DE">
      <w:pPr>
        <w:spacing w:line="360" w:lineRule="auto"/>
        <w:ind w:firstLine="708"/>
        <w:jc w:val="center"/>
        <w:rPr>
          <w:sz w:val="24"/>
          <w:szCs w:val="24"/>
        </w:rPr>
      </w:pPr>
      <w:bookmarkStart w:id="0" w:name="_GoBack"/>
      <w:bookmarkEnd w:id="0"/>
    </w:p>
    <w:p w:rsidR="00CD01DE" w:rsidRPr="00CD01DE" w:rsidRDefault="00CD01DE" w:rsidP="00CD01DE">
      <w:pPr>
        <w:spacing w:line="360" w:lineRule="auto"/>
        <w:ind w:firstLine="708"/>
        <w:jc w:val="center"/>
        <w:rPr>
          <w:b/>
          <w:sz w:val="28"/>
          <w:szCs w:val="24"/>
        </w:rPr>
      </w:pPr>
      <w:r w:rsidRPr="00CD01DE">
        <w:rPr>
          <w:b/>
          <w:sz w:val="28"/>
          <w:szCs w:val="24"/>
        </w:rPr>
        <w:t>Avaliação do Desempenho Docente</w:t>
      </w:r>
    </w:p>
    <w:p w:rsidR="00CD01DE" w:rsidRPr="00CD01DE" w:rsidRDefault="00CD01DE" w:rsidP="00CD01DE">
      <w:pPr>
        <w:spacing w:line="360" w:lineRule="auto"/>
        <w:ind w:firstLine="708"/>
        <w:jc w:val="center"/>
        <w:rPr>
          <w:b/>
          <w:sz w:val="28"/>
          <w:szCs w:val="24"/>
        </w:rPr>
      </w:pPr>
      <w:r w:rsidRPr="00CD01DE">
        <w:rPr>
          <w:b/>
          <w:sz w:val="28"/>
          <w:szCs w:val="24"/>
        </w:rPr>
        <w:t>Designação de Avaliador</w:t>
      </w:r>
    </w:p>
    <w:p w:rsidR="00CD01DE" w:rsidRDefault="00CD01DE" w:rsidP="00CD01DE">
      <w:pPr>
        <w:spacing w:line="360" w:lineRule="auto"/>
        <w:ind w:firstLine="708"/>
        <w:rPr>
          <w:sz w:val="24"/>
          <w:szCs w:val="24"/>
        </w:rPr>
      </w:pPr>
    </w:p>
    <w:p w:rsidR="00CD01DE" w:rsidRPr="004D3F01" w:rsidRDefault="00CD01DE" w:rsidP="00CD01DE">
      <w:pPr>
        <w:spacing w:line="360" w:lineRule="auto"/>
        <w:ind w:firstLine="708"/>
        <w:rPr>
          <w:sz w:val="24"/>
          <w:szCs w:val="24"/>
        </w:rPr>
      </w:pPr>
    </w:p>
    <w:p w:rsidR="00CD01DE" w:rsidRDefault="00CD01DE" w:rsidP="00CD01DE">
      <w:pPr>
        <w:spacing w:line="360" w:lineRule="auto"/>
        <w:jc w:val="both"/>
        <w:rPr>
          <w:sz w:val="24"/>
          <w:szCs w:val="24"/>
        </w:rPr>
      </w:pPr>
      <w:r w:rsidRPr="00073A94">
        <w:rPr>
          <w:sz w:val="24"/>
          <w:szCs w:val="24"/>
        </w:rPr>
        <w:t>______</w:t>
      </w:r>
      <w:r>
        <w:rPr>
          <w:sz w:val="24"/>
          <w:szCs w:val="24"/>
        </w:rPr>
        <w:t>_______</w:t>
      </w:r>
      <w:r w:rsidRPr="00073A94">
        <w:rPr>
          <w:sz w:val="24"/>
          <w:szCs w:val="24"/>
        </w:rPr>
        <w:t>_____________</w:t>
      </w:r>
      <w:r>
        <w:rPr>
          <w:sz w:val="24"/>
          <w:szCs w:val="24"/>
        </w:rPr>
        <w:t>_______</w:t>
      </w:r>
      <w:r w:rsidRPr="00073A94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</w:t>
      </w:r>
      <w:r>
        <w:rPr>
          <w:i/>
          <w:sz w:val="18"/>
          <w:szCs w:val="18"/>
        </w:rPr>
        <w:t>(nome)</w:t>
      </w:r>
      <w:r>
        <w:rPr>
          <w:sz w:val="24"/>
          <w:szCs w:val="24"/>
        </w:rPr>
        <w:t>, Portador(a)</w:t>
      </w:r>
      <w:r w:rsidRPr="004D3F01">
        <w:rPr>
          <w:sz w:val="24"/>
          <w:szCs w:val="24"/>
        </w:rPr>
        <w:t xml:space="preserve"> </w:t>
      </w:r>
      <w:r>
        <w:rPr>
          <w:sz w:val="24"/>
          <w:szCs w:val="24"/>
        </w:rPr>
        <w:t>do BI/CC n.º _____________, Coordenador(a), do Departamento Curricular de _____________________________________ e do código de recrutamento _______</w:t>
      </w:r>
      <w:r w:rsidRPr="004D3F01">
        <w:rPr>
          <w:sz w:val="24"/>
          <w:szCs w:val="24"/>
        </w:rPr>
        <w:t xml:space="preserve">, a exercer </w:t>
      </w:r>
      <w:r>
        <w:rPr>
          <w:sz w:val="24"/>
          <w:szCs w:val="24"/>
        </w:rPr>
        <w:t>funções na Escola ____________________________</w:t>
      </w:r>
      <w:r w:rsidRPr="004D3F01">
        <w:rPr>
          <w:sz w:val="24"/>
          <w:szCs w:val="24"/>
        </w:rPr>
        <w:t xml:space="preserve">, </w:t>
      </w:r>
      <w:r>
        <w:rPr>
          <w:sz w:val="24"/>
          <w:szCs w:val="24"/>
        </w:rPr>
        <w:t>designa ao abrigo do ponto 1, do artigo 14º do Decreto Regulamentar nº 26/2012, de 21 de fevereiro, para avaliador interno do grupo disciplinar _______________________________, o docente</w:t>
      </w:r>
      <w:r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</w:t>
      </w:r>
      <w:r>
        <w:rPr>
          <w:i/>
          <w:sz w:val="18"/>
          <w:szCs w:val="18"/>
        </w:rPr>
        <w:t>(nome)</w:t>
      </w:r>
      <w:r>
        <w:rPr>
          <w:sz w:val="24"/>
          <w:szCs w:val="24"/>
        </w:rPr>
        <w:t xml:space="preserve">. </w:t>
      </w:r>
    </w:p>
    <w:p w:rsidR="00CD01DE" w:rsidRDefault="00CD01DE" w:rsidP="00CD01DE">
      <w:pPr>
        <w:spacing w:line="360" w:lineRule="auto"/>
        <w:jc w:val="center"/>
        <w:rPr>
          <w:sz w:val="24"/>
          <w:szCs w:val="24"/>
        </w:rPr>
      </w:pPr>
    </w:p>
    <w:p w:rsidR="00CD01DE" w:rsidRDefault="00CD01DE" w:rsidP="00CD01D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Coimbra, ____ de 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</w:t>
      </w:r>
    </w:p>
    <w:p w:rsidR="001428FD" w:rsidRDefault="001428FD" w:rsidP="009C628C">
      <w:pPr>
        <w:tabs>
          <w:tab w:val="left" w:pos="1252"/>
        </w:tabs>
        <w:spacing w:after="0" w:line="360" w:lineRule="auto"/>
        <w:jc w:val="both"/>
        <w:rPr>
          <w:sz w:val="20"/>
          <w:szCs w:val="20"/>
        </w:rPr>
      </w:pPr>
    </w:p>
    <w:p w:rsidR="00F66701" w:rsidRDefault="00F66701" w:rsidP="009C628C">
      <w:pPr>
        <w:tabs>
          <w:tab w:val="left" w:pos="1252"/>
        </w:tabs>
        <w:spacing w:after="0" w:line="360" w:lineRule="auto"/>
        <w:jc w:val="both"/>
        <w:rPr>
          <w:sz w:val="20"/>
          <w:szCs w:val="20"/>
        </w:rPr>
      </w:pPr>
    </w:p>
    <w:p w:rsidR="001428FD" w:rsidRPr="001428FD" w:rsidRDefault="001428FD" w:rsidP="001428FD">
      <w:pPr>
        <w:tabs>
          <w:tab w:val="left" w:pos="1252"/>
        </w:tabs>
        <w:rPr>
          <w:sz w:val="20"/>
          <w:szCs w:val="20"/>
        </w:rPr>
      </w:pPr>
    </w:p>
    <w:sectPr w:rsidR="001428FD" w:rsidRPr="001428FD" w:rsidSect="009A3DEC">
      <w:headerReference w:type="default" r:id="rId7"/>
      <w:footerReference w:type="default" r:id="rId8"/>
      <w:pgSz w:w="11906" w:h="16838" w:code="9"/>
      <w:pgMar w:top="1418" w:right="851" w:bottom="1134" w:left="1134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BF" w:rsidRDefault="00663ABF" w:rsidP="00161B1B">
      <w:pPr>
        <w:spacing w:after="0" w:line="240" w:lineRule="auto"/>
      </w:pPr>
      <w:r>
        <w:separator/>
      </w:r>
    </w:p>
  </w:endnote>
  <w:endnote w:type="continuationSeparator" w:id="0">
    <w:p w:rsidR="00663ABF" w:rsidRDefault="00663ABF" w:rsidP="0016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E25" w:rsidRPr="0058088D" w:rsidRDefault="00663ABF" w:rsidP="00C80B3E">
    <w:pPr>
      <w:pStyle w:val="Rodap"/>
      <w:pBdr>
        <w:top w:val="single" w:sz="8" w:space="1" w:color="auto"/>
      </w:pBdr>
      <w:tabs>
        <w:tab w:val="clear" w:pos="4252"/>
        <w:tab w:val="clear" w:pos="8504"/>
        <w:tab w:val="right" w:pos="9923"/>
      </w:tabs>
      <w:rPr>
        <w:sz w:val="16"/>
        <w:szCs w:val="16"/>
      </w:rPr>
    </w:pPr>
    <w:hyperlink r:id="rId1" w:history="1">
      <w:r w:rsidR="00561E25" w:rsidRPr="0058088D">
        <w:rPr>
          <w:rStyle w:val="Hiperligao"/>
          <w:sz w:val="16"/>
          <w:szCs w:val="16"/>
        </w:rPr>
        <w:t>www.aeeugeniodecastro.pt</w:t>
      </w:r>
    </w:hyperlink>
    <w:r w:rsidR="00561E25" w:rsidRPr="00561E25">
      <w:rPr>
        <w:sz w:val="16"/>
        <w:szCs w:val="16"/>
      </w:rPr>
      <w:t xml:space="preserve"> </w:t>
    </w:r>
    <w:r w:rsidR="00C80B3E">
      <w:rPr>
        <w:sz w:val="16"/>
        <w:szCs w:val="16"/>
      </w:rPr>
      <w:tab/>
    </w:r>
    <w:r w:rsidR="00561E25" w:rsidRPr="0058088D">
      <w:rPr>
        <w:sz w:val="16"/>
        <w:szCs w:val="16"/>
      </w:rPr>
      <w:t xml:space="preserve">Página | </w:t>
    </w:r>
    <w:r w:rsidR="00561E25" w:rsidRPr="0058088D">
      <w:rPr>
        <w:sz w:val="16"/>
        <w:szCs w:val="16"/>
      </w:rPr>
      <w:fldChar w:fldCharType="begin"/>
    </w:r>
    <w:r w:rsidR="00561E25" w:rsidRPr="0058088D">
      <w:rPr>
        <w:sz w:val="16"/>
        <w:szCs w:val="16"/>
      </w:rPr>
      <w:instrText>PAGE   \* MERGEFORMAT</w:instrText>
    </w:r>
    <w:r w:rsidR="00561E25" w:rsidRPr="0058088D">
      <w:rPr>
        <w:sz w:val="16"/>
        <w:szCs w:val="16"/>
      </w:rPr>
      <w:fldChar w:fldCharType="separate"/>
    </w:r>
    <w:r w:rsidR="00CD01DE">
      <w:rPr>
        <w:noProof/>
        <w:sz w:val="16"/>
        <w:szCs w:val="16"/>
      </w:rPr>
      <w:t>1</w:t>
    </w:r>
    <w:r w:rsidR="00561E25" w:rsidRPr="0058088D">
      <w:rPr>
        <w:sz w:val="16"/>
        <w:szCs w:val="16"/>
      </w:rPr>
      <w:fldChar w:fldCharType="end"/>
    </w:r>
  </w:p>
  <w:p w:rsidR="00B10905" w:rsidRPr="0058088D" w:rsidRDefault="00B10905" w:rsidP="00B56DDC">
    <w:pPr>
      <w:pStyle w:val="Rodap"/>
      <w:pBdr>
        <w:top w:val="single" w:sz="8" w:space="1" w:color="auto"/>
      </w:pBdr>
      <w:tabs>
        <w:tab w:val="clear" w:pos="8504"/>
        <w:tab w:val="right" w:pos="9921"/>
      </w:tabs>
      <w:rPr>
        <w:sz w:val="16"/>
        <w:szCs w:val="16"/>
      </w:rPr>
    </w:pPr>
    <w:proofErr w:type="gramStart"/>
    <w:r w:rsidRPr="0058088D">
      <w:rPr>
        <w:sz w:val="16"/>
        <w:szCs w:val="16"/>
      </w:rPr>
      <w:t>Email</w:t>
    </w:r>
    <w:proofErr w:type="gramEnd"/>
    <w:r w:rsidRPr="0058088D">
      <w:rPr>
        <w:sz w:val="16"/>
        <w:szCs w:val="16"/>
      </w:rPr>
      <w:t xml:space="preserve">: </w:t>
    </w:r>
    <w:hyperlink r:id="rId2" w:history="1">
      <w:r w:rsidRPr="0058088D">
        <w:rPr>
          <w:rStyle w:val="Hiperligao"/>
          <w:sz w:val="16"/>
          <w:szCs w:val="16"/>
        </w:rPr>
        <w:t>direcao@aeeugeniodecastro.pt</w:t>
      </w:r>
    </w:hyperlink>
    <w:r w:rsidR="00561E25">
      <w:rPr>
        <w:rStyle w:val="Hiperligao"/>
        <w:sz w:val="16"/>
        <w:szCs w:val="16"/>
      </w:rPr>
      <w:t xml:space="preserve"> </w:t>
    </w:r>
  </w:p>
  <w:p w:rsidR="00B10905" w:rsidRPr="00C80B3E" w:rsidRDefault="00B10905" w:rsidP="00161B1B">
    <w:pPr>
      <w:pStyle w:val="Rodap"/>
      <w:pBdr>
        <w:top w:val="single" w:sz="8" w:space="1" w:color="auto"/>
      </w:pBd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BF" w:rsidRDefault="00663ABF" w:rsidP="00161B1B">
      <w:pPr>
        <w:spacing w:after="0" w:line="240" w:lineRule="auto"/>
      </w:pPr>
      <w:r>
        <w:separator/>
      </w:r>
    </w:p>
  </w:footnote>
  <w:footnote w:type="continuationSeparator" w:id="0">
    <w:p w:rsidR="00663ABF" w:rsidRDefault="00663ABF" w:rsidP="0016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1B" w:rsidRPr="00ED03E2" w:rsidRDefault="006669A2" w:rsidP="00161B1B">
    <w:pPr>
      <w:pStyle w:val="Cabealho"/>
      <w:pBdr>
        <w:bottom w:val="single" w:sz="8" w:space="1" w:color="auto"/>
      </w:pBdr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3308EE92" wp14:editId="78B52E67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1384300" cy="243205"/>
          <wp:effectExtent l="0" t="0" r="6350" b="4445"/>
          <wp:wrapNone/>
          <wp:docPr id="1" name="Imagem 1" descr="https://www.dgeste.mec.pt/wp-content/uploads/2024/04/ME_logo2024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ncybox-img" descr="https://www.dgeste.mec.pt/wp-content/uploads/2024/04/ME_logo2024_horizontal.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88D" w:rsidRPr="00ED03E2"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1F9A172F" wp14:editId="27A0D316">
          <wp:simplePos x="0" y="0"/>
          <wp:positionH relativeFrom="margin">
            <wp:posOffset>5896610</wp:posOffset>
          </wp:positionH>
          <wp:positionV relativeFrom="paragraph">
            <wp:posOffset>-232410</wp:posOffset>
          </wp:positionV>
          <wp:extent cx="396875" cy="391256"/>
          <wp:effectExtent l="0" t="0" r="3175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3" cstate="print"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752" cy="395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88D" w:rsidRPr="00ED03E2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78721" wp14:editId="3A47A91F">
              <wp:simplePos x="0" y="0"/>
              <wp:positionH relativeFrom="column">
                <wp:posOffset>1461770</wp:posOffset>
              </wp:positionH>
              <wp:positionV relativeFrom="paragraph">
                <wp:posOffset>-183515</wp:posOffset>
              </wp:positionV>
              <wp:extent cx="4460240" cy="3429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024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1B1B" w:rsidRPr="00ED03E2" w:rsidRDefault="00161B1B" w:rsidP="009B2646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ED03E2">
                            <w:rPr>
                              <w:smallCaps/>
                              <w:sz w:val="28"/>
                              <w:szCs w:val="28"/>
                            </w:rPr>
                            <w:t>Agrupamento de Escolas Eugénio de Castro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F7872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5.1pt;margin-top:-14.45pt;width:351.2pt;height:2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" filled="f" stroked="f" strokeweight=".5pt">
              <v:textbox>
                <w:txbxContent>
                  <w:p w:rsidR="00161B1B" w:rsidRPr="00ED03E2" w:rsidRDefault="00161B1B" w:rsidP="009B2646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ED03E2">
                      <w:rPr>
                        <w:smallCaps/>
                        <w:sz w:val="28"/>
                        <w:szCs w:val="28"/>
                      </w:rPr>
                      <w:t>Agrupamento de Escolas Eugénio de Castro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327"/>
    <w:multiLevelType w:val="hybridMultilevel"/>
    <w:tmpl w:val="E76A73B8"/>
    <w:lvl w:ilvl="0" w:tplc="53C884E8">
      <w:start w:val="1"/>
      <w:numFmt w:val="decimal"/>
      <w:lvlText w:val="%1 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60287B5A">
      <w:start w:val="1"/>
      <w:numFmt w:val="bullet"/>
      <w:lvlText w:val=""/>
      <w:lvlJc w:val="left"/>
      <w:pPr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50F8B"/>
    <w:multiLevelType w:val="hybridMultilevel"/>
    <w:tmpl w:val="D2BC0254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D1730E5"/>
    <w:multiLevelType w:val="hybridMultilevel"/>
    <w:tmpl w:val="F9EEB4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DE"/>
    <w:rsid w:val="00087D67"/>
    <w:rsid w:val="00091F65"/>
    <w:rsid w:val="000A2E5A"/>
    <w:rsid w:val="000C6B2D"/>
    <w:rsid w:val="000D2957"/>
    <w:rsid w:val="000E2C46"/>
    <w:rsid w:val="000F7FA8"/>
    <w:rsid w:val="001428FD"/>
    <w:rsid w:val="00161B1B"/>
    <w:rsid w:val="001658F2"/>
    <w:rsid w:val="001A1854"/>
    <w:rsid w:val="001A748E"/>
    <w:rsid w:val="001D1675"/>
    <w:rsid w:val="001E4B5C"/>
    <w:rsid w:val="002014C5"/>
    <w:rsid w:val="0021400E"/>
    <w:rsid w:val="0026221C"/>
    <w:rsid w:val="002D466A"/>
    <w:rsid w:val="00303027"/>
    <w:rsid w:val="0037335F"/>
    <w:rsid w:val="003950C0"/>
    <w:rsid w:val="003C4512"/>
    <w:rsid w:val="00402C0E"/>
    <w:rsid w:val="00450CC8"/>
    <w:rsid w:val="00561E25"/>
    <w:rsid w:val="00566FA0"/>
    <w:rsid w:val="0058088D"/>
    <w:rsid w:val="005B3942"/>
    <w:rsid w:val="005B4654"/>
    <w:rsid w:val="00663ABF"/>
    <w:rsid w:val="00665BD1"/>
    <w:rsid w:val="006669A2"/>
    <w:rsid w:val="00682BB0"/>
    <w:rsid w:val="00686A76"/>
    <w:rsid w:val="006A2C6D"/>
    <w:rsid w:val="006B188D"/>
    <w:rsid w:val="006B44BD"/>
    <w:rsid w:val="006B462D"/>
    <w:rsid w:val="00721581"/>
    <w:rsid w:val="00744376"/>
    <w:rsid w:val="00782EAF"/>
    <w:rsid w:val="007A6BC3"/>
    <w:rsid w:val="007D25C9"/>
    <w:rsid w:val="008226DB"/>
    <w:rsid w:val="008617EB"/>
    <w:rsid w:val="0088091D"/>
    <w:rsid w:val="008B5386"/>
    <w:rsid w:val="009274D1"/>
    <w:rsid w:val="00930B0C"/>
    <w:rsid w:val="009561DD"/>
    <w:rsid w:val="009715BB"/>
    <w:rsid w:val="00971E97"/>
    <w:rsid w:val="009A031A"/>
    <w:rsid w:val="009A3DEC"/>
    <w:rsid w:val="009A7E92"/>
    <w:rsid w:val="009B2646"/>
    <w:rsid w:val="009C628C"/>
    <w:rsid w:val="00A15A73"/>
    <w:rsid w:val="00A15D1C"/>
    <w:rsid w:val="00A36286"/>
    <w:rsid w:val="00A43CCA"/>
    <w:rsid w:val="00AA3EFF"/>
    <w:rsid w:val="00AA68F7"/>
    <w:rsid w:val="00AC014C"/>
    <w:rsid w:val="00AC5403"/>
    <w:rsid w:val="00AE31C6"/>
    <w:rsid w:val="00B10905"/>
    <w:rsid w:val="00B56DDC"/>
    <w:rsid w:val="00B91F15"/>
    <w:rsid w:val="00BB12CE"/>
    <w:rsid w:val="00C269ED"/>
    <w:rsid w:val="00C80B3E"/>
    <w:rsid w:val="00C95848"/>
    <w:rsid w:val="00CA212A"/>
    <w:rsid w:val="00CA35B7"/>
    <w:rsid w:val="00CA41BD"/>
    <w:rsid w:val="00CD01DE"/>
    <w:rsid w:val="00CE57DA"/>
    <w:rsid w:val="00D9188A"/>
    <w:rsid w:val="00DE0595"/>
    <w:rsid w:val="00E377B3"/>
    <w:rsid w:val="00E52DEC"/>
    <w:rsid w:val="00EC6E9D"/>
    <w:rsid w:val="00ED03E2"/>
    <w:rsid w:val="00F42FA6"/>
    <w:rsid w:val="00F66701"/>
    <w:rsid w:val="00FA50A1"/>
    <w:rsid w:val="00FE0BF5"/>
    <w:rsid w:val="00F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36E04E-6A73-4B44-99B9-FAE09574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DE"/>
    <w:pPr>
      <w:spacing w:after="200" w:line="276" w:lineRule="auto"/>
    </w:pPr>
    <w:rPr>
      <w:rFonts w:ascii="Calibri" w:eastAsia="Calibri" w:hAnsi="Calibri" w:cs="Times New Roman"/>
    </w:rPr>
  </w:style>
  <w:style w:type="paragraph" w:styleId="Cabealho4">
    <w:name w:val="heading 4"/>
    <w:basedOn w:val="Normal"/>
    <w:link w:val="Cabealho4Carter"/>
    <w:uiPriority w:val="9"/>
    <w:qFormat/>
    <w:rsid w:val="00682B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01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682BB0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0C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61B1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61B1B"/>
  </w:style>
  <w:style w:type="paragraph" w:styleId="Rodap">
    <w:name w:val="footer"/>
    <w:basedOn w:val="Normal"/>
    <w:link w:val="RodapCarter"/>
    <w:uiPriority w:val="99"/>
    <w:unhideWhenUsed/>
    <w:rsid w:val="00161B1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61B1B"/>
  </w:style>
  <w:style w:type="character" w:styleId="Hiperligao">
    <w:name w:val="Hyperlink"/>
    <w:basedOn w:val="Tipodeletrapredefinidodopargrafo"/>
    <w:uiPriority w:val="99"/>
    <w:unhideWhenUsed/>
    <w:rsid w:val="00B10905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B10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aeeugeniodecastro.pt" TargetMode="External"/><Relationship Id="rId1" Type="http://schemas.openxmlformats.org/officeDocument/2006/relationships/hyperlink" Target="http://www.aeeugeniodecastro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dgeste.mec.pt/wp-content/uploads/2024/04/ME_logo2024_horizontal.png" TargetMode="External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\Documents\Modelos%20Personalizados%20do%20Office\_Modelo%20Geral%20Documentos%20AEEC%20-%20vertic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_Modelo Geral Documentos AEEC - vertical.dotx</Template>
  <TotalTime>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1</cp:revision>
  <cp:lastPrinted>2021-09-10T16:15:00Z</cp:lastPrinted>
  <dcterms:created xsi:type="dcterms:W3CDTF">2025-07-02T11:17:00Z</dcterms:created>
  <dcterms:modified xsi:type="dcterms:W3CDTF">2025-07-02T11:20:00Z</dcterms:modified>
</cp:coreProperties>
</file>