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75F" w:rsidRDefault="00C8575F" w:rsidP="00C8575F">
      <w:pPr>
        <w:spacing w:line="360" w:lineRule="auto"/>
        <w:rPr>
          <w:sz w:val="24"/>
          <w:szCs w:val="24"/>
        </w:rPr>
      </w:pPr>
    </w:p>
    <w:p w:rsidR="00C8575F" w:rsidRPr="00C8575F" w:rsidRDefault="00C8575F" w:rsidP="00C8575F">
      <w:pPr>
        <w:spacing w:line="360" w:lineRule="auto"/>
        <w:rPr>
          <w:sz w:val="24"/>
          <w:szCs w:val="24"/>
        </w:rPr>
      </w:pPr>
      <w:r w:rsidRPr="00C8575F">
        <w:rPr>
          <w:sz w:val="24"/>
          <w:szCs w:val="24"/>
        </w:rPr>
        <w:t>Ex.º Sr.º Diretor do Agrupamento de Escolas Eugénio de Castro:</w:t>
      </w:r>
    </w:p>
    <w:p w:rsidR="00C8575F" w:rsidRPr="00C8575F" w:rsidRDefault="00C8575F" w:rsidP="00C8575F">
      <w:pPr>
        <w:spacing w:line="360" w:lineRule="auto"/>
        <w:rPr>
          <w:sz w:val="24"/>
          <w:szCs w:val="24"/>
        </w:rPr>
      </w:pPr>
    </w:p>
    <w:p w:rsidR="00C8575F" w:rsidRPr="00C8575F" w:rsidRDefault="00C8575F" w:rsidP="00C8575F">
      <w:pPr>
        <w:spacing w:line="360" w:lineRule="auto"/>
        <w:rPr>
          <w:sz w:val="24"/>
          <w:szCs w:val="24"/>
        </w:rPr>
      </w:pPr>
    </w:p>
    <w:p w:rsidR="00C8575F" w:rsidRPr="00C8575F" w:rsidRDefault="00C8575F" w:rsidP="00C8575F">
      <w:pPr>
        <w:spacing w:line="360" w:lineRule="auto"/>
        <w:jc w:val="both"/>
        <w:rPr>
          <w:sz w:val="24"/>
          <w:szCs w:val="24"/>
        </w:rPr>
      </w:pPr>
      <w:r w:rsidRPr="00C8575F">
        <w:rPr>
          <w:sz w:val="24"/>
          <w:szCs w:val="24"/>
        </w:rPr>
        <w:t xml:space="preserve">__________________________________________________ </w:t>
      </w:r>
      <w:r w:rsidRPr="00C8575F">
        <w:rPr>
          <w:i/>
          <w:sz w:val="24"/>
          <w:szCs w:val="24"/>
        </w:rPr>
        <w:t>(nome)</w:t>
      </w:r>
      <w:r w:rsidRPr="00C8575F">
        <w:rPr>
          <w:sz w:val="24"/>
          <w:szCs w:val="24"/>
        </w:rPr>
        <w:t xml:space="preserve">, Portador(a) do BI/CC n.º _____________, professor(a) </w:t>
      </w:r>
      <w:proofErr w:type="gramStart"/>
      <w:r w:rsidRPr="00C8575F">
        <w:rPr>
          <w:sz w:val="24"/>
          <w:szCs w:val="24"/>
        </w:rPr>
        <w:t>Contratado(a)</w:t>
      </w:r>
      <w:proofErr w:type="gramEnd"/>
      <w:r w:rsidRPr="00C8575F">
        <w:rPr>
          <w:sz w:val="24"/>
          <w:szCs w:val="24"/>
        </w:rPr>
        <w:t xml:space="preserve">/QZP/QA </w:t>
      </w:r>
      <w:r w:rsidRPr="00C8575F">
        <w:rPr>
          <w:i/>
          <w:sz w:val="24"/>
          <w:szCs w:val="24"/>
        </w:rPr>
        <w:t>(riscar o que não interessa)</w:t>
      </w:r>
      <w:r w:rsidRPr="00C8575F">
        <w:rPr>
          <w:sz w:val="24"/>
          <w:szCs w:val="24"/>
        </w:rPr>
        <w:t>, do Departamento Curricular de ________________________________ e do código de recrutamento _______, a exercer funções na Escola ____________________________, vem requerer a V. Ex.ª que seja efetuada a sua avaliação do desempenho até ao final do ano escolar de 20__/20__, por:</w:t>
      </w:r>
    </w:p>
    <w:p w:rsidR="00C8575F" w:rsidRPr="00C8575F" w:rsidRDefault="00C8575F" w:rsidP="00C8575F">
      <w:pPr>
        <w:spacing w:line="360" w:lineRule="auto"/>
        <w:jc w:val="both"/>
        <w:rPr>
          <w:sz w:val="24"/>
          <w:szCs w:val="24"/>
        </w:rPr>
      </w:pPr>
      <w:r w:rsidRPr="00C8575F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624205</wp:posOffset>
                </wp:positionV>
                <wp:extent cx="247650" cy="228600"/>
                <wp:effectExtent l="9525" t="5080" r="9525" b="1397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CE59A" id="Retângulo 5" o:spid="_x0000_s1026" style="position:absolute;margin-left:11.7pt;margin-top:49.15pt;width:19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"/>
            </w:pict>
          </mc:Fallback>
        </mc:AlternateContent>
      </w:r>
      <w:r w:rsidRPr="00C8575F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-4445</wp:posOffset>
                </wp:positionV>
                <wp:extent cx="247650" cy="228600"/>
                <wp:effectExtent l="9525" t="5080" r="9525" b="1397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84241" id="Retângulo 4" o:spid="_x0000_s1026" style="position:absolute;margin-left:11.7pt;margin-top:-.35pt;width:19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"/>
            </w:pict>
          </mc:Fallback>
        </mc:AlternateContent>
      </w:r>
      <w:r w:rsidRPr="00C8575F">
        <w:rPr>
          <w:sz w:val="24"/>
          <w:szCs w:val="24"/>
        </w:rPr>
        <w:t xml:space="preserve"> </w:t>
      </w:r>
      <w:r w:rsidRPr="00C8575F">
        <w:rPr>
          <w:sz w:val="24"/>
          <w:szCs w:val="24"/>
        </w:rPr>
        <w:tab/>
        <w:t>Ser contratado(a) e ter prestado serviço letivo por um período superior a 180 dias (ponto 5. do Artigo 5.º do Decreto Regulamentar n.º 26/2012, de 21 de fevereiro).</w:t>
      </w:r>
    </w:p>
    <w:p w:rsidR="00C8575F" w:rsidRPr="00C8575F" w:rsidRDefault="00C8575F" w:rsidP="00C8575F">
      <w:pPr>
        <w:spacing w:line="360" w:lineRule="auto"/>
        <w:ind w:firstLine="708"/>
        <w:jc w:val="both"/>
        <w:rPr>
          <w:sz w:val="24"/>
          <w:szCs w:val="24"/>
        </w:rPr>
      </w:pPr>
      <w:r w:rsidRPr="00C8575F">
        <w:rPr>
          <w:sz w:val="24"/>
          <w:szCs w:val="24"/>
        </w:rPr>
        <w:t xml:space="preserve">Se encontrar posicionado(a) no _____º escalão, índice de vencimento </w:t>
      </w:r>
      <w:r>
        <w:rPr>
          <w:sz w:val="24"/>
          <w:szCs w:val="24"/>
        </w:rPr>
        <w:t>_</w:t>
      </w:r>
      <w:r w:rsidRPr="00C8575F">
        <w:rPr>
          <w:sz w:val="24"/>
          <w:szCs w:val="24"/>
        </w:rPr>
        <w:t>______ e</w:t>
      </w:r>
      <w:r w:rsidRPr="00C8575F">
        <w:rPr>
          <w:sz w:val="24"/>
          <w:szCs w:val="24"/>
        </w:rPr>
        <w:t xml:space="preserve"> prever completar o ciclo avaliativo a ___/____/_____ </w:t>
      </w:r>
      <w:r w:rsidRPr="00C8575F">
        <w:rPr>
          <w:i/>
          <w:sz w:val="24"/>
          <w:szCs w:val="24"/>
        </w:rPr>
        <w:t>(data prevista para progressão)</w:t>
      </w:r>
      <w:r w:rsidRPr="00C8575F">
        <w:rPr>
          <w:sz w:val="24"/>
          <w:szCs w:val="24"/>
        </w:rPr>
        <w:t xml:space="preserve"> (ponto 4. do Artigo 5.º do Decreto Regulamentar n.º 26/2012, de 21 de fevereiro).</w:t>
      </w:r>
    </w:p>
    <w:p w:rsidR="00C8575F" w:rsidRPr="00C8575F" w:rsidRDefault="00C8575F" w:rsidP="00C8575F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p w:rsidR="00C8575F" w:rsidRPr="00C8575F" w:rsidRDefault="00C8575F" w:rsidP="00C8575F">
      <w:pPr>
        <w:spacing w:line="360" w:lineRule="auto"/>
        <w:jc w:val="center"/>
        <w:rPr>
          <w:sz w:val="24"/>
          <w:szCs w:val="24"/>
        </w:rPr>
      </w:pPr>
      <w:r w:rsidRPr="00C8575F">
        <w:rPr>
          <w:sz w:val="24"/>
          <w:szCs w:val="24"/>
        </w:rPr>
        <w:t xml:space="preserve">Coimbra, ____ de ________ </w:t>
      </w:r>
      <w:proofErr w:type="spellStart"/>
      <w:r w:rsidRPr="00C8575F">
        <w:rPr>
          <w:sz w:val="24"/>
          <w:szCs w:val="24"/>
        </w:rPr>
        <w:t>de</w:t>
      </w:r>
      <w:proofErr w:type="spellEnd"/>
      <w:r w:rsidRPr="00C8575F">
        <w:rPr>
          <w:sz w:val="24"/>
          <w:szCs w:val="24"/>
        </w:rPr>
        <w:t xml:space="preserve"> 20__</w:t>
      </w:r>
    </w:p>
    <w:p w:rsidR="00C8575F" w:rsidRPr="00C8575F" w:rsidRDefault="00C8575F" w:rsidP="00C8575F">
      <w:pPr>
        <w:spacing w:line="360" w:lineRule="auto"/>
        <w:jc w:val="center"/>
        <w:rPr>
          <w:sz w:val="24"/>
          <w:szCs w:val="24"/>
        </w:rPr>
      </w:pPr>
    </w:p>
    <w:p w:rsidR="00C8575F" w:rsidRPr="00C8575F" w:rsidRDefault="00C8575F" w:rsidP="00C8575F">
      <w:pPr>
        <w:jc w:val="center"/>
        <w:rPr>
          <w:sz w:val="24"/>
          <w:szCs w:val="24"/>
        </w:rPr>
      </w:pPr>
      <w:r w:rsidRPr="00C8575F">
        <w:rPr>
          <w:sz w:val="24"/>
          <w:szCs w:val="24"/>
        </w:rPr>
        <w:t>Pede deferimento,</w:t>
      </w:r>
    </w:p>
    <w:p w:rsidR="00C8575F" w:rsidRPr="00C8575F" w:rsidRDefault="00C8575F" w:rsidP="00C8575F">
      <w:pPr>
        <w:spacing w:after="0"/>
        <w:jc w:val="center"/>
        <w:rPr>
          <w:sz w:val="24"/>
          <w:szCs w:val="24"/>
        </w:rPr>
      </w:pPr>
      <w:r w:rsidRPr="00C8575F">
        <w:rPr>
          <w:sz w:val="24"/>
          <w:szCs w:val="24"/>
        </w:rPr>
        <w:t>_________________________</w:t>
      </w:r>
    </w:p>
    <w:p w:rsidR="001428FD" w:rsidRDefault="001428FD" w:rsidP="009C628C">
      <w:pPr>
        <w:tabs>
          <w:tab w:val="left" w:pos="1252"/>
        </w:tabs>
        <w:spacing w:after="0" w:line="360" w:lineRule="auto"/>
        <w:jc w:val="both"/>
        <w:rPr>
          <w:sz w:val="20"/>
          <w:szCs w:val="20"/>
        </w:rPr>
      </w:pPr>
    </w:p>
    <w:p w:rsidR="00F66701" w:rsidRDefault="00F66701" w:rsidP="009C628C">
      <w:pPr>
        <w:tabs>
          <w:tab w:val="left" w:pos="1252"/>
        </w:tabs>
        <w:spacing w:after="0" w:line="360" w:lineRule="auto"/>
        <w:jc w:val="both"/>
        <w:rPr>
          <w:sz w:val="20"/>
          <w:szCs w:val="20"/>
        </w:rPr>
      </w:pPr>
    </w:p>
    <w:p w:rsidR="001428FD" w:rsidRPr="001428FD" w:rsidRDefault="001428FD" w:rsidP="001428FD">
      <w:pPr>
        <w:tabs>
          <w:tab w:val="left" w:pos="1252"/>
        </w:tabs>
        <w:rPr>
          <w:sz w:val="20"/>
          <w:szCs w:val="20"/>
        </w:rPr>
      </w:pPr>
    </w:p>
    <w:sectPr w:rsidR="001428FD" w:rsidRPr="001428FD" w:rsidSect="009A3DEC">
      <w:headerReference w:type="default" r:id="rId7"/>
      <w:footerReference w:type="default" r:id="rId8"/>
      <w:pgSz w:w="11906" w:h="16838" w:code="9"/>
      <w:pgMar w:top="1418" w:right="851" w:bottom="1134" w:left="1134" w:header="73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7C5" w:rsidRDefault="006C27C5" w:rsidP="00161B1B">
      <w:pPr>
        <w:spacing w:after="0" w:line="240" w:lineRule="auto"/>
      </w:pPr>
      <w:r>
        <w:separator/>
      </w:r>
    </w:p>
  </w:endnote>
  <w:endnote w:type="continuationSeparator" w:id="0">
    <w:p w:rsidR="006C27C5" w:rsidRDefault="006C27C5" w:rsidP="0016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E25" w:rsidRPr="0058088D" w:rsidRDefault="006C27C5" w:rsidP="00C80B3E">
    <w:pPr>
      <w:pStyle w:val="Rodap"/>
      <w:pBdr>
        <w:top w:val="single" w:sz="8" w:space="1" w:color="auto"/>
      </w:pBdr>
      <w:tabs>
        <w:tab w:val="clear" w:pos="4252"/>
        <w:tab w:val="clear" w:pos="8504"/>
        <w:tab w:val="right" w:pos="9923"/>
      </w:tabs>
      <w:rPr>
        <w:sz w:val="16"/>
        <w:szCs w:val="16"/>
      </w:rPr>
    </w:pPr>
    <w:hyperlink r:id="rId1" w:history="1">
      <w:r w:rsidR="00561E25" w:rsidRPr="0058088D">
        <w:rPr>
          <w:rStyle w:val="Hiperligao"/>
          <w:sz w:val="16"/>
          <w:szCs w:val="16"/>
        </w:rPr>
        <w:t>www.aeeugeniodecastro.pt</w:t>
      </w:r>
    </w:hyperlink>
    <w:r w:rsidR="00561E25" w:rsidRPr="00561E25">
      <w:rPr>
        <w:sz w:val="16"/>
        <w:szCs w:val="16"/>
      </w:rPr>
      <w:t xml:space="preserve"> </w:t>
    </w:r>
    <w:r w:rsidR="00C80B3E">
      <w:rPr>
        <w:sz w:val="16"/>
        <w:szCs w:val="16"/>
      </w:rPr>
      <w:tab/>
    </w:r>
    <w:r w:rsidR="00561E25" w:rsidRPr="0058088D">
      <w:rPr>
        <w:sz w:val="16"/>
        <w:szCs w:val="16"/>
      </w:rPr>
      <w:t xml:space="preserve">Página | </w:t>
    </w:r>
    <w:r w:rsidR="00561E25" w:rsidRPr="0058088D">
      <w:rPr>
        <w:sz w:val="16"/>
        <w:szCs w:val="16"/>
      </w:rPr>
      <w:fldChar w:fldCharType="begin"/>
    </w:r>
    <w:r w:rsidR="00561E25" w:rsidRPr="0058088D">
      <w:rPr>
        <w:sz w:val="16"/>
        <w:szCs w:val="16"/>
      </w:rPr>
      <w:instrText>PAGE   \* MERGEFORMAT</w:instrText>
    </w:r>
    <w:r w:rsidR="00561E25" w:rsidRPr="0058088D">
      <w:rPr>
        <w:sz w:val="16"/>
        <w:szCs w:val="16"/>
      </w:rPr>
      <w:fldChar w:fldCharType="separate"/>
    </w:r>
    <w:r w:rsidR="00C8575F">
      <w:rPr>
        <w:noProof/>
        <w:sz w:val="16"/>
        <w:szCs w:val="16"/>
      </w:rPr>
      <w:t>1</w:t>
    </w:r>
    <w:r w:rsidR="00561E25" w:rsidRPr="0058088D">
      <w:rPr>
        <w:sz w:val="16"/>
        <w:szCs w:val="16"/>
      </w:rPr>
      <w:fldChar w:fldCharType="end"/>
    </w:r>
  </w:p>
  <w:p w:rsidR="00B10905" w:rsidRPr="0058088D" w:rsidRDefault="00B10905" w:rsidP="00B56DDC">
    <w:pPr>
      <w:pStyle w:val="Rodap"/>
      <w:pBdr>
        <w:top w:val="single" w:sz="8" w:space="1" w:color="auto"/>
      </w:pBdr>
      <w:tabs>
        <w:tab w:val="clear" w:pos="8504"/>
        <w:tab w:val="right" w:pos="9921"/>
      </w:tabs>
      <w:rPr>
        <w:sz w:val="16"/>
        <w:szCs w:val="16"/>
      </w:rPr>
    </w:pPr>
    <w:proofErr w:type="gramStart"/>
    <w:r w:rsidRPr="0058088D">
      <w:rPr>
        <w:sz w:val="16"/>
        <w:szCs w:val="16"/>
      </w:rPr>
      <w:t>Email</w:t>
    </w:r>
    <w:proofErr w:type="gramEnd"/>
    <w:r w:rsidRPr="0058088D">
      <w:rPr>
        <w:sz w:val="16"/>
        <w:szCs w:val="16"/>
      </w:rPr>
      <w:t xml:space="preserve">: </w:t>
    </w:r>
    <w:hyperlink r:id="rId2" w:history="1">
      <w:r w:rsidRPr="0058088D">
        <w:rPr>
          <w:rStyle w:val="Hiperligao"/>
          <w:sz w:val="16"/>
          <w:szCs w:val="16"/>
        </w:rPr>
        <w:t>direcao@aeeugeniodecastro.pt</w:t>
      </w:r>
    </w:hyperlink>
    <w:r w:rsidR="00561E25">
      <w:rPr>
        <w:rStyle w:val="Hiperligao"/>
        <w:sz w:val="16"/>
        <w:szCs w:val="16"/>
      </w:rPr>
      <w:t xml:space="preserve"> </w:t>
    </w:r>
  </w:p>
  <w:p w:rsidR="00B10905" w:rsidRPr="00C80B3E" w:rsidRDefault="00B10905" w:rsidP="00161B1B">
    <w:pPr>
      <w:pStyle w:val="Rodap"/>
      <w:pBdr>
        <w:top w:val="single" w:sz="8" w:space="1" w:color="auto"/>
      </w:pBdr>
      <w:rPr>
        <w:sz w:val="8"/>
        <w:szCs w:val="8"/>
      </w:rPr>
    </w:pPr>
  </w:p>
  <w:p w:rsidR="00B10905" w:rsidRPr="0058088D" w:rsidRDefault="00B10905" w:rsidP="00161B1B">
    <w:pPr>
      <w:pStyle w:val="Rodap"/>
      <w:pBdr>
        <w:top w:val="single" w:sz="8" w:space="1" w:color="auto"/>
      </w:pBdr>
      <w:rPr>
        <w:sz w:val="16"/>
        <w:szCs w:val="16"/>
      </w:rPr>
    </w:pPr>
    <w:r w:rsidRPr="0058088D">
      <w:rPr>
        <w:sz w:val="16"/>
        <w:szCs w:val="16"/>
      </w:rPr>
      <w:fldChar w:fldCharType="begin"/>
    </w:r>
    <w:r w:rsidRPr="0058088D">
      <w:rPr>
        <w:sz w:val="16"/>
        <w:szCs w:val="16"/>
      </w:rPr>
      <w:instrText xml:space="preserve"> FILENAME \* MERGEFORMAT </w:instrText>
    </w:r>
    <w:r w:rsidRPr="0058088D">
      <w:rPr>
        <w:sz w:val="16"/>
        <w:szCs w:val="16"/>
      </w:rPr>
      <w:fldChar w:fldCharType="separate"/>
    </w:r>
    <w:r w:rsidR="00C8575F">
      <w:rPr>
        <w:noProof/>
        <w:sz w:val="16"/>
        <w:szCs w:val="16"/>
      </w:rPr>
      <w:t>Documento1</w:t>
    </w:r>
    <w:r w:rsidRPr="0058088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7C5" w:rsidRDefault="006C27C5" w:rsidP="00161B1B">
      <w:pPr>
        <w:spacing w:after="0" w:line="240" w:lineRule="auto"/>
      </w:pPr>
      <w:r>
        <w:separator/>
      </w:r>
    </w:p>
  </w:footnote>
  <w:footnote w:type="continuationSeparator" w:id="0">
    <w:p w:rsidR="006C27C5" w:rsidRDefault="006C27C5" w:rsidP="00161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B1B" w:rsidRPr="00ED03E2" w:rsidRDefault="006669A2" w:rsidP="00161B1B">
    <w:pPr>
      <w:pStyle w:val="Cabealho"/>
      <w:pBdr>
        <w:bottom w:val="single" w:sz="8" w:space="1" w:color="auto"/>
      </w:pBdr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3308EE92" wp14:editId="78B52E67">
          <wp:simplePos x="0" y="0"/>
          <wp:positionH relativeFrom="column">
            <wp:posOffset>0</wp:posOffset>
          </wp:positionH>
          <wp:positionV relativeFrom="paragraph">
            <wp:posOffset>-88900</wp:posOffset>
          </wp:positionV>
          <wp:extent cx="1384300" cy="243205"/>
          <wp:effectExtent l="0" t="0" r="6350" b="4445"/>
          <wp:wrapNone/>
          <wp:docPr id="1" name="Imagem 1" descr="https://www.dgeste.mec.pt/wp-content/uploads/2024/04/ME_logo2024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ncybox-img" descr="https://www.dgeste.mec.pt/wp-content/uploads/2024/04/ME_logo2024_horizontal.pn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088D" w:rsidRPr="00ED03E2"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1F9A172F" wp14:editId="27A0D316">
          <wp:simplePos x="0" y="0"/>
          <wp:positionH relativeFrom="margin">
            <wp:posOffset>5896610</wp:posOffset>
          </wp:positionH>
          <wp:positionV relativeFrom="paragraph">
            <wp:posOffset>-232410</wp:posOffset>
          </wp:positionV>
          <wp:extent cx="396875" cy="391256"/>
          <wp:effectExtent l="0" t="0" r="3175" b="889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3" cstate="print">
                    <a:biLevel thresh="50000"/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752" cy="395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088D" w:rsidRPr="00ED03E2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F78721" wp14:editId="3A47A91F">
              <wp:simplePos x="0" y="0"/>
              <wp:positionH relativeFrom="column">
                <wp:posOffset>1461770</wp:posOffset>
              </wp:positionH>
              <wp:positionV relativeFrom="paragraph">
                <wp:posOffset>-183515</wp:posOffset>
              </wp:positionV>
              <wp:extent cx="4460240" cy="3429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024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61B1B" w:rsidRPr="00ED03E2" w:rsidRDefault="00161B1B" w:rsidP="009B2646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ED03E2">
                            <w:rPr>
                              <w:smallCaps/>
                              <w:sz w:val="28"/>
                              <w:szCs w:val="28"/>
                            </w:rPr>
                            <w:t>Agrupamento de Escolas Eugénio de Castro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DF7872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5.1pt;margin-top:-14.45pt;width:351.2pt;height:2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" filled="f" stroked="f" strokeweight=".5pt">
              <v:textbox>
                <w:txbxContent>
                  <w:p w:rsidR="00161B1B" w:rsidRPr="00ED03E2" w:rsidRDefault="00161B1B" w:rsidP="009B2646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ED03E2">
                      <w:rPr>
                        <w:smallCaps/>
                        <w:sz w:val="28"/>
                        <w:szCs w:val="28"/>
                      </w:rPr>
                      <w:t>Agrupamento de Escolas Eugénio de Castro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327"/>
    <w:multiLevelType w:val="hybridMultilevel"/>
    <w:tmpl w:val="E76A73B8"/>
    <w:lvl w:ilvl="0" w:tplc="53C884E8">
      <w:start w:val="1"/>
      <w:numFmt w:val="decimal"/>
      <w:lvlText w:val="%1 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60287B5A">
      <w:start w:val="1"/>
      <w:numFmt w:val="bullet"/>
      <w:lvlText w:val=""/>
      <w:lvlJc w:val="left"/>
      <w:pPr>
        <w:ind w:left="1440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50F8B"/>
    <w:multiLevelType w:val="hybridMultilevel"/>
    <w:tmpl w:val="D2BC0254"/>
    <w:lvl w:ilvl="0" w:tplc="08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D1730E5"/>
    <w:multiLevelType w:val="hybridMultilevel"/>
    <w:tmpl w:val="F9EEB4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5F"/>
    <w:rsid w:val="00087D67"/>
    <w:rsid w:val="00091F65"/>
    <w:rsid w:val="000A2E5A"/>
    <w:rsid w:val="000C6B2D"/>
    <w:rsid w:val="000D2957"/>
    <w:rsid w:val="000E2C46"/>
    <w:rsid w:val="000F7FA8"/>
    <w:rsid w:val="001428FD"/>
    <w:rsid w:val="00161B1B"/>
    <w:rsid w:val="001658F2"/>
    <w:rsid w:val="001A1854"/>
    <w:rsid w:val="001A748E"/>
    <w:rsid w:val="001D1675"/>
    <w:rsid w:val="001E4B5C"/>
    <w:rsid w:val="002014C5"/>
    <w:rsid w:val="0021400E"/>
    <w:rsid w:val="0026221C"/>
    <w:rsid w:val="002D466A"/>
    <w:rsid w:val="00303027"/>
    <w:rsid w:val="0037335F"/>
    <w:rsid w:val="003950C0"/>
    <w:rsid w:val="003C4512"/>
    <w:rsid w:val="00402C0E"/>
    <w:rsid w:val="00450CC8"/>
    <w:rsid w:val="00561E25"/>
    <w:rsid w:val="00566FA0"/>
    <w:rsid w:val="0058088D"/>
    <w:rsid w:val="005B3942"/>
    <w:rsid w:val="005B4654"/>
    <w:rsid w:val="00665BD1"/>
    <w:rsid w:val="006669A2"/>
    <w:rsid w:val="00682BB0"/>
    <w:rsid w:val="00686A76"/>
    <w:rsid w:val="006A2C6D"/>
    <w:rsid w:val="006B188D"/>
    <w:rsid w:val="006B44BD"/>
    <w:rsid w:val="006B462D"/>
    <w:rsid w:val="006C27C5"/>
    <w:rsid w:val="00721581"/>
    <w:rsid w:val="00744376"/>
    <w:rsid w:val="00782EAF"/>
    <w:rsid w:val="007A6BC3"/>
    <w:rsid w:val="007D25C9"/>
    <w:rsid w:val="008226DB"/>
    <w:rsid w:val="008617EB"/>
    <w:rsid w:val="0088091D"/>
    <w:rsid w:val="008B5386"/>
    <w:rsid w:val="009274D1"/>
    <w:rsid w:val="00930B0C"/>
    <w:rsid w:val="009561DD"/>
    <w:rsid w:val="009715BB"/>
    <w:rsid w:val="00971E97"/>
    <w:rsid w:val="009A031A"/>
    <w:rsid w:val="009A3DEC"/>
    <w:rsid w:val="009A7E92"/>
    <w:rsid w:val="009B2646"/>
    <w:rsid w:val="009C628C"/>
    <w:rsid w:val="00A15A73"/>
    <w:rsid w:val="00A15D1C"/>
    <w:rsid w:val="00A36286"/>
    <w:rsid w:val="00A43CCA"/>
    <w:rsid w:val="00AA3EFF"/>
    <w:rsid w:val="00AA68F7"/>
    <w:rsid w:val="00AC014C"/>
    <w:rsid w:val="00AC5403"/>
    <w:rsid w:val="00AE31C6"/>
    <w:rsid w:val="00B10905"/>
    <w:rsid w:val="00B56DDC"/>
    <w:rsid w:val="00B91F15"/>
    <w:rsid w:val="00BB12CE"/>
    <w:rsid w:val="00C269ED"/>
    <w:rsid w:val="00C80B3E"/>
    <w:rsid w:val="00C8575F"/>
    <w:rsid w:val="00C95848"/>
    <w:rsid w:val="00CA212A"/>
    <w:rsid w:val="00CA35B7"/>
    <w:rsid w:val="00CA41BD"/>
    <w:rsid w:val="00CE57DA"/>
    <w:rsid w:val="00D9188A"/>
    <w:rsid w:val="00DE0595"/>
    <w:rsid w:val="00E377B3"/>
    <w:rsid w:val="00E52DEC"/>
    <w:rsid w:val="00EC6E9D"/>
    <w:rsid w:val="00ED03E2"/>
    <w:rsid w:val="00F42FA6"/>
    <w:rsid w:val="00F66701"/>
    <w:rsid w:val="00FA50A1"/>
    <w:rsid w:val="00FE0BF5"/>
    <w:rsid w:val="00FE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A6E65C-B671-4A78-9791-449EF131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75F"/>
    <w:pPr>
      <w:spacing w:after="200" w:line="276" w:lineRule="auto"/>
    </w:pPr>
    <w:rPr>
      <w:rFonts w:ascii="Calibri" w:eastAsia="Calibri" w:hAnsi="Calibri" w:cs="Times New Roman"/>
    </w:rPr>
  </w:style>
  <w:style w:type="paragraph" w:styleId="Cabealho4">
    <w:name w:val="heading 4"/>
    <w:basedOn w:val="Normal"/>
    <w:link w:val="Cabealho4Carter"/>
    <w:uiPriority w:val="9"/>
    <w:qFormat/>
    <w:rsid w:val="00682B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01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682BB0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table" w:styleId="Tabelacomgrelha">
    <w:name w:val="Table Grid"/>
    <w:basedOn w:val="Tabelanormal"/>
    <w:uiPriority w:val="39"/>
    <w:rsid w:val="000C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161B1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161B1B"/>
  </w:style>
  <w:style w:type="paragraph" w:styleId="Rodap">
    <w:name w:val="footer"/>
    <w:basedOn w:val="Normal"/>
    <w:link w:val="RodapCarter"/>
    <w:uiPriority w:val="99"/>
    <w:unhideWhenUsed/>
    <w:rsid w:val="00161B1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161B1B"/>
  </w:style>
  <w:style w:type="character" w:styleId="Hiperligao">
    <w:name w:val="Hyperlink"/>
    <w:basedOn w:val="Tipodeletrapredefinidodopargrafo"/>
    <w:uiPriority w:val="99"/>
    <w:unhideWhenUsed/>
    <w:rsid w:val="00B10905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B10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ao@aeeugeniodecastro.pt" TargetMode="External"/><Relationship Id="rId1" Type="http://schemas.openxmlformats.org/officeDocument/2006/relationships/hyperlink" Target="http://www.aeeugeniodecastro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www.dgeste.mec.pt/wp-content/uploads/2024/04/ME_logo2024_horizontal.png" TargetMode="External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o\Documents\Modelos%20Personalizados%20do%20Office\_Modelo%20Geral%20Documentos%20AEEC%20-%20vertical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_Modelo Geral Documentos AEEC - vertical.dotx</Template>
  <TotalTime>2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1</cp:revision>
  <cp:lastPrinted>2021-09-10T16:15:00Z</cp:lastPrinted>
  <dcterms:created xsi:type="dcterms:W3CDTF">2025-07-02T11:29:00Z</dcterms:created>
  <dcterms:modified xsi:type="dcterms:W3CDTF">2025-07-02T11:31:00Z</dcterms:modified>
</cp:coreProperties>
</file>